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F09A6" w:rsidRDefault="00520020">
      <w:pPr>
        <w:rPr>
          <w:snapToGrid w:val="0"/>
          <w:sz w:val="24"/>
        </w:rPr>
      </w:pP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1285875</wp:posOffset>
                </wp:positionV>
                <wp:extent cx="758952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01.25pt" to="526.7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V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" o:allowincell="f"/>
            </w:pict>
          </mc:Fallback>
        </mc:AlternateContent>
      </w: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5715</wp:posOffset>
                </wp:positionV>
                <wp:extent cx="75895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.45pt" to="526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z8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" o:allowincell="f"/>
            </w:pict>
          </mc:Fallback>
        </mc:AlternateContent>
      </w:r>
      <w:r>
        <w:rPr>
          <w:noProof/>
          <w:sz w:val="24"/>
          <w:lang w:val="nl-BE" w:eastAsia="nl-BE"/>
        </w:rPr>
        <w:drawing>
          <wp:anchor distT="0" distB="0" distL="114300" distR="114300" simplePos="0" relativeHeight="25165568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6910" cy="1179830"/>
            <wp:effectExtent l="0" t="0" r="0" b="1270"/>
            <wp:wrapTopAndBottom/>
            <wp:docPr id="3" name="Afbeelding 2" descr="zwartTT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wartTTL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9A6" w:rsidRDefault="00DF09A6">
      <w:pPr>
        <w:rPr>
          <w:snapToGrid w:val="0"/>
          <w:sz w:val="24"/>
        </w:rPr>
      </w:pPr>
    </w:p>
    <w:p w:rsidR="000B7C9E" w:rsidRPr="000B7C9E" w:rsidRDefault="000B7C9E">
      <w:pPr>
        <w:tabs>
          <w:tab w:val="right" w:pos="9072"/>
        </w:tabs>
        <w:rPr>
          <w:b/>
          <w:sz w:val="24"/>
          <w:u w:val="single"/>
        </w:rPr>
      </w:pPr>
      <w:r w:rsidRPr="000B7C9E">
        <w:rPr>
          <w:b/>
          <w:sz w:val="24"/>
          <w:u w:val="single"/>
        </w:rPr>
        <w:t>AANVRAAG LOKAAL(HER)KEURING</w:t>
      </w:r>
    </w:p>
    <w:p w:rsidR="00DF09A6" w:rsidRDefault="00DF09A6">
      <w:pPr>
        <w:tabs>
          <w:tab w:val="right" w:pos="9072"/>
        </w:tabs>
        <w:rPr>
          <w:sz w:val="24"/>
        </w:rPr>
      </w:pPr>
      <w:r>
        <w:rPr>
          <w:sz w:val="24"/>
        </w:rPr>
        <w:tab/>
      </w:r>
    </w:p>
    <w:p w:rsidR="00DF09A6" w:rsidRDefault="00DF09A6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Ondergetekenden:…………………………………………………………….. voorzitter</w:t>
      </w: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EC0CA8">
      <w:pPr>
        <w:tabs>
          <w:tab w:val="right" w:pos="9072"/>
        </w:tabs>
        <w:rPr>
          <w:sz w:val="24"/>
        </w:rPr>
      </w:pPr>
      <w:r>
        <w:rPr>
          <w:sz w:val="24"/>
        </w:rPr>
        <w:t>e</w:t>
      </w:r>
      <w:r w:rsidR="005E3047">
        <w:rPr>
          <w:sz w:val="24"/>
        </w:rPr>
        <w:t>n</w:t>
      </w: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 xml:space="preserve">                            ……………………………………………………………… secretaris</w:t>
      </w: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Van club: ……………………………………………………</w:t>
      </w: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Vragen hierbij de (her)keuring aan van het lokaal:</w:t>
      </w: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………………………………………………….</w:t>
      </w: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………………………………………………….</w:t>
      </w: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………………………………………………….</w:t>
      </w: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Deze zaal zal gebruikt worden voor:</w:t>
      </w: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EC0CA8">
      <w:pPr>
        <w:tabs>
          <w:tab w:val="right" w:pos="9072"/>
        </w:tabs>
        <w:rPr>
          <w:sz w:val="24"/>
        </w:rPr>
      </w:pPr>
      <w:r>
        <w:rPr>
          <w:sz w:val="24"/>
        </w:rPr>
        <w:t>C</w:t>
      </w:r>
      <w:r w:rsidR="005E3047">
        <w:rPr>
          <w:sz w:val="24"/>
        </w:rPr>
        <w:t>ompetitie – Provinciale kampioenschappen – Tornooi – Andere: ……………………….</w:t>
      </w: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</w:p>
    <w:p w:rsidR="005E3047" w:rsidRDefault="005E3047">
      <w:pPr>
        <w:tabs>
          <w:tab w:val="right" w:pos="9072"/>
        </w:tabs>
        <w:rPr>
          <w:sz w:val="24"/>
        </w:rPr>
      </w:pPr>
      <w:r>
        <w:rPr>
          <w:sz w:val="24"/>
        </w:rPr>
        <w:t>De voorzitter                                                                                  De secretaris</w:t>
      </w:r>
    </w:p>
    <w:p w:rsidR="00DF09A6" w:rsidRDefault="00520020">
      <w:pPr>
        <w:tabs>
          <w:tab w:val="right" w:pos="9072"/>
        </w:tabs>
        <w:rPr>
          <w:sz w:val="24"/>
        </w:rPr>
      </w:pP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7543165</wp:posOffset>
                </wp:positionV>
                <wp:extent cx="758952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65pt,593.95pt" to="533.95pt,5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" o:allowincell="f"/>
            </w:pict>
          </mc:Fallback>
        </mc:AlternateContent>
      </w: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-353060</wp:posOffset>
                </wp:positionH>
                <wp:positionV relativeFrom="page">
                  <wp:posOffset>9876155</wp:posOffset>
                </wp:positionV>
                <wp:extent cx="6583680" cy="5486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590" w:rsidRPr="00956590" w:rsidRDefault="00956590" w:rsidP="00956590">
                            <w:pPr>
                              <w:rPr>
                                <w:lang w:val="nl-NL"/>
                              </w:rPr>
                            </w:pPr>
                            <w:r w:rsidRPr="00956590">
                              <w:rPr>
                                <w:lang w:val="nl-NL"/>
                              </w:rPr>
                              <w:t xml:space="preserve">PAC: p/a Colette Gerrits, Driekoppenstraat 15, 3511 </w:t>
                            </w:r>
                            <w:proofErr w:type="spellStart"/>
                            <w:r w:rsidRPr="00956590">
                              <w:rPr>
                                <w:lang w:val="nl-NL"/>
                              </w:rPr>
                              <w:t>Kuringen</w:t>
                            </w:r>
                            <w:proofErr w:type="spellEnd"/>
                            <w:r w:rsidRPr="00956590">
                              <w:rPr>
                                <w:lang w:val="nl-NL"/>
                              </w:rPr>
                              <w:tab/>
                              <w:t>tel 011/75.01.79</w:t>
                            </w:r>
                          </w:p>
                          <w:p w:rsidR="00D472FC" w:rsidRPr="008756F4" w:rsidRDefault="00956590" w:rsidP="00956590">
                            <w:pPr>
                              <w:rPr>
                                <w:lang w:val="fr-FR"/>
                              </w:rPr>
                            </w:pPr>
                            <w:r w:rsidRPr="00956590">
                              <w:rPr>
                                <w:lang w:val="nl-NL"/>
                              </w:rPr>
                              <w:t>colette.gerrits@telenet.be</w:t>
                            </w:r>
                          </w:p>
                          <w:p w:rsidR="00D472FC" w:rsidRPr="008756F4" w:rsidRDefault="00D472F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.8pt;margin-top:777.65pt;width:518.4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" o:allowincell="f" strokecolor="white">
                <v:textbox>
                  <w:txbxContent>
                    <w:p w:rsidR="00956590" w:rsidRPr="00956590" w:rsidRDefault="00956590" w:rsidP="00956590">
                      <w:pPr>
                        <w:rPr>
                          <w:lang w:val="nl-NL"/>
                        </w:rPr>
                      </w:pPr>
                      <w:r w:rsidRPr="00956590">
                        <w:rPr>
                          <w:lang w:val="nl-NL"/>
                        </w:rPr>
                        <w:t xml:space="preserve">PAC: p/a Colette Gerrits, Driekoppenstraat 15, 3511 </w:t>
                      </w:r>
                      <w:proofErr w:type="spellStart"/>
                      <w:r w:rsidRPr="00956590">
                        <w:rPr>
                          <w:lang w:val="nl-NL"/>
                        </w:rPr>
                        <w:t>Kuringen</w:t>
                      </w:r>
                      <w:proofErr w:type="spellEnd"/>
                      <w:r w:rsidRPr="00956590">
                        <w:rPr>
                          <w:lang w:val="nl-NL"/>
                        </w:rPr>
                        <w:tab/>
                        <w:t>tel 011/75.01.79</w:t>
                      </w:r>
                    </w:p>
                    <w:p w:rsidR="00D472FC" w:rsidRPr="008756F4" w:rsidRDefault="00956590" w:rsidP="00956590">
                      <w:pPr>
                        <w:rPr>
                          <w:lang w:val="fr-FR"/>
                        </w:rPr>
                      </w:pPr>
                      <w:r w:rsidRPr="00956590">
                        <w:rPr>
                          <w:lang w:val="nl-NL"/>
                        </w:rPr>
                        <w:t>colette.gerrits@telenet.be</w:t>
                      </w:r>
                    </w:p>
                    <w:p w:rsidR="00D472FC" w:rsidRPr="008756F4" w:rsidRDefault="00D472F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F09A6">
      <w:pgSz w:w="11906" w:h="16838"/>
      <w:pgMar w:top="567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FC"/>
    <w:rsid w:val="000A26A3"/>
    <w:rsid w:val="000B7C9E"/>
    <w:rsid w:val="001078D6"/>
    <w:rsid w:val="002C7D66"/>
    <w:rsid w:val="003E08D2"/>
    <w:rsid w:val="00520020"/>
    <w:rsid w:val="005E3047"/>
    <w:rsid w:val="005F7DD0"/>
    <w:rsid w:val="008756F4"/>
    <w:rsid w:val="00953011"/>
    <w:rsid w:val="00956590"/>
    <w:rsid w:val="00996972"/>
    <w:rsid w:val="00B77F14"/>
    <w:rsid w:val="00D472FC"/>
    <w:rsid w:val="00D96AC8"/>
    <w:rsid w:val="00DD6074"/>
    <w:rsid w:val="00DF09A6"/>
    <w:rsid w:val="00EC0CA8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472FC"/>
    <w:rPr>
      <w:color w:val="0000FF"/>
      <w:u w:val="single"/>
    </w:rPr>
  </w:style>
  <w:style w:type="character" w:styleId="GevolgdeHyperlink">
    <w:name w:val="FollowedHyperlink"/>
    <w:rsid w:val="005F7DD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472FC"/>
    <w:rPr>
      <w:color w:val="0000FF"/>
      <w:u w:val="single"/>
    </w:rPr>
  </w:style>
  <w:style w:type="character" w:styleId="GevolgdeHyperlink">
    <w:name w:val="FollowedHyperlink"/>
    <w:rsid w:val="005F7DD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399D195E.dotm</Template>
  <TotalTime>0</TotalTime>
  <Pages>1</Pages>
  <Words>37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</Company>
  <LinksUpToDate>false</LinksUpToDate>
  <CharactersWithSpaces>544</CharactersWithSpaces>
  <SharedDoc>false</SharedDoc>
  <HLinks>
    <vt:vector size="6" baseType="variant"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mailto:ariaans@hotmail.com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Budenaers Armand</dc:creator>
  <cp:lastModifiedBy>Frank Smet</cp:lastModifiedBy>
  <cp:revision>2</cp:revision>
  <cp:lastPrinted>2000-02-07T08:18:00Z</cp:lastPrinted>
  <dcterms:created xsi:type="dcterms:W3CDTF">2020-03-09T10:11:00Z</dcterms:created>
  <dcterms:modified xsi:type="dcterms:W3CDTF">2020-03-09T10:11:00Z</dcterms:modified>
</cp:coreProperties>
</file>