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C1" w:rsidRDefault="00D45C3A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8.8pt;margin-top:-52.65pt;width:561.6pt;height:126.55pt;z-index:251657728;visibility:visible;mso-wrap-edited:f">
            <v:imagedata r:id="rId5" o:title=""/>
            <w10:wrap type="topAndBottom"/>
          </v:shape>
          <o:OLEObject Type="Embed" ProgID="Word.Picture.8" ShapeID="_x0000_s1027" DrawAspect="Content" ObjectID="_1645257825" r:id="rId6"/>
        </w:pict>
      </w:r>
    </w:p>
    <w:p w:rsidR="003F6BC1" w:rsidRPr="003F6BC1" w:rsidRDefault="003F6BC1" w:rsidP="003F6BC1">
      <w:pPr>
        <w:tabs>
          <w:tab w:val="center" w:pos="5244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3F6BC1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 xml:space="preserve">AANVRAAG TOT </w:t>
      </w:r>
      <w:r w:rsidR="002956CD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OMWISSELING VAN HEEN- EN TERUGWEDSTRIJD</w:t>
      </w:r>
    </w:p>
    <w:p w:rsid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____________________________________________________________________________________________</w:t>
      </w:r>
    </w:p>
    <w:p w:rsidR="003F6BC1" w:rsidRPr="002956CD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F6BC1" w:rsidRPr="002956CD" w:rsidRDefault="003F6BC1" w:rsidP="001A5BDD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6539" w:hanging="6539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Datum :....................</w:t>
      </w:r>
      <w:r w:rsidR="001A5BDD" w:rsidRPr="002956CD">
        <w:rPr>
          <w:rFonts w:ascii="Arial" w:hAnsi="Arial" w:cs="Arial"/>
          <w:b/>
          <w:bCs/>
          <w:spacing w:val="-2"/>
          <w:sz w:val="22"/>
          <w:szCs w:val="22"/>
        </w:rPr>
        <w:t xml:space="preserve">   </w:t>
      </w:r>
      <w:r w:rsidRPr="002956CD">
        <w:rPr>
          <w:rFonts w:ascii="Arial" w:hAnsi="Arial" w:cs="Arial"/>
          <w:b/>
          <w:bCs/>
          <w:spacing w:val="-2"/>
          <w:sz w:val="22"/>
          <w:szCs w:val="22"/>
        </w:rPr>
        <w:t>Aanvragende club : ......................</w:t>
      </w:r>
      <w:r w:rsidR="003D3BC2">
        <w:rPr>
          <w:rFonts w:ascii="Arial" w:hAnsi="Arial" w:cs="Arial"/>
          <w:b/>
          <w:bCs/>
          <w:spacing w:val="-2"/>
          <w:sz w:val="22"/>
          <w:szCs w:val="22"/>
        </w:rPr>
        <w:t>.............</w:t>
      </w:r>
      <w:r w:rsidRPr="002956CD">
        <w:rPr>
          <w:rFonts w:ascii="Arial" w:hAnsi="Arial" w:cs="Arial"/>
          <w:b/>
          <w:bCs/>
          <w:spacing w:val="-2"/>
          <w:sz w:val="22"/>
          <w:szCs w:val="22"/>
        </w:rPr>
        <w:t>........................... LK.............</w:t>
      </w:r>
    </w:p>
    <w:p w:rsidR="003F6BC1" w:rsidRPr="002956CD" w:rsidRDefault="003F6BC1">
      <w:pPr>
        <w:pBdr>
          <w:bottom w:val="single" w:sz="12" w:space="1" w:color="auto"/>
        </w:pBd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1A5BDD" w:rsidP="001A5BDD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b/>
          <w:bCs/>
          <w:spacing w:val="-2"/>
          <w:sz w:val="22"/>
          <w:szCs w:val="22"/>
        </w:rPr>
      </w:pPr>
    </w:p>
    <w:p w:rsidR="001A5BDD" w:rsidRPr="002956CD" w:rsidRDefault="001A5BDD" w:rsidP="001A5BDD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pacing w:line="240" w:lineRule="atLeast"/>
        <w:ind w:left="2160" w:hanging="216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HEENWEDSTRIJD :wedstrijdnummer : .........../.........................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1A5BDD" w:rsidP="001A5B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Voorzien op : ......./......../..........Uur : ..............u.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1A5BDD" w:rsidP="001A5B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  <w:u w:val="single"/>
        </w:rPr>
        <w:t>Thuisploeg</w:t>
      </w:r>
      <w:r w:rsidRPr="002956CD">
        <w:rPr>
          <w:rFonts w:ascii="Arial" w:hAnsi="Arial" w:cs="Arial"/>
          <w:b/>
          <w:bCs/>
          <w:spacing w:val="-2"/>
          <w:sz w:val="22"/>
          <w:szCs w:val="22"/>
        </w:rPr>
        <w:t xml:space="preserve"> : ..........................................</w:t>
      </w:r>
      <w:r w:rsidRPr="002956C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2956C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2956CD">
        <w:rPr>
          <w:rFonts w:ascii="Arial" w:hAnsi="Arial" w:cs="Arial"/>
          <w:b/>
          <w:bCs/>
          <w:spacing w:val="-2"/>
          <w:sz w:val="22"/>
          <w:szCs w:val="22"/>
          <w:u w:val="single"/>
        </w:rPr>
        <w:t>Bezoekers</w:t>
      </w:r>
      <w:r w:rsidRPr="002956CD">
        <w:rPr>
          <w:rFonts w:ascii="Arial" w:hAnsi="Arial" w:cs="Arial"/>
          <w:b/>
          <w:bCs/>
          <w:spacing w:val="-2"/>
          <w:sz w:val="22"/>
          <w:szCs w:val="22"/>
        </w:rPr>
        <w:t xml:space="preserve"> :...............................................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Wij wensen deze wedstrijd te betwisten op (zelfde week) :( dag ) ..........</w:t>
      </w:r>
      <w:r w:rsidR="002956CD">
        <w:rPr>
          <w:rFonts w:ascii="Arial" w:hAnsi="Arial" w:cs="Arial"/>
          <w:b/>
          <w:bCs/>
          <w:spacing w:val="-2"/>
          <w:sz w:val="22"/>
          <w:szCs w:val="22"/>
        </w:rPr>
        <w:t>..............................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B918D9" w:rsidP="00B918D9">
      <w:pPr>
        <w:tabs>
          <w:tab w:val="left" w:pos="-1440"/>
          <w:tab w:val="left" w:pos="-720"/>
          <w:tab w:val="left" w:pos="720"/>
          <w:tab w:val="left" w:pos="1440"/>
          <w:tab w:val="left" w:pos="2160"/>
        </w:tabs>
        <w:spacing w:line="240" w:lineRule="atLeast"/>
        <w:ind w:left="5812"/>
        <w:rPr>
          <w:rFonts w:ascii="Arial" w:hAnsi="Arial" w:cs="Arial"/>
          <w:b/>
          <w:bCs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( datum )</w:t>
      </w:r>
      <w:r w:rsidR="001A5BDD" w:rsidRPr="002956CD">
        <w:rPr>
          <w:rFonts w:ascii="Arial" w:hAnsi="Arial" w:cs="Arial"/>
          <w:b/>
          <w:bCs/>
          <w:spacing w:val="-2"/>
          <w:sz w:val="22"/>
          <w:szCs w:val="22"/>
        </w:rPr>
        <w:t>.........../.........../...............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1A5BDD" w:rsidP="00B918D9">
      <w:pPr>
        <w:tabs>
          <w:tab w:val="left" w:pos="-1440"/>
          <w:tab w:val="left" w:pos="-720"/>
          <w:tab w:val="left" w:pos="720"/>
          <w:tab w:val="left" w:pos="1440"/>
          <w:tab w:val="left" w:pos="2160"/>
        </w:tabs>
        <w:spacing w:line="240" w:lineRule="atLeast"/>
        <w:ind w:left="5812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( uur ) ..................u.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1A5BDD" w:rsidP="001A5BDD">
      <w:pPr>
        <w:tabs>
          <w:tab w:val="left" w:pos="-1440"/>
          <w:tab w:val="left" w:pos="-720"/>
          <w:tab w:val="left" w:pos="0"/>
          <w:tab w:val="left" w:pos="720"/>
        </w:tabs>
        <w:spacing w:line="240" w:lineRule="atLeast"/>
        <w:ind w:left="1440" w:hanging="144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In het lokaal van : .......................................................................................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___________________________________________________</w:t>
      </w:r>
      <w:r w:rsidR="002956CD">
        <w:rPr>
          <w:rFonts w:ascii="Arial" w:hAnsi="Arial" w:cs="Arial"/>
          <w:b/>
          <w:bCs/>
          <w:spacing w:val="-2"/>
          <w:sz w:val="22"/>
          <w:szCs w:val="22"/>
        </w:rPr>
        <w:t>________________________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TERUGWEDSTRIJD : wedstrijdnummer : ........../.......................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1A5BDD" w:rsidP="001A5B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Voorzien op : ......../......../..............Uur : ..............u.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1A5BDD" w:rsidP="001A5B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  <w:u w:val="single"/>
        </w:rPr>
        <w:t>Thuisploeg</w:t>
      </w:r>
      <w:r w:rsidRPr="002956CD">
        <w:rPr>
          <w:rFonts w:ascii="Arial" w:hAnsi="Arial" w:cs="Arial"/>
          <w:b/>
          <w:bCs/>
          <w:spacing w:val="-2"/>
          <w:sz w:val="22"/>
          <w:szCs w:val="22"/>
        </w:rPr>
        <w:t xml:space="preserve"> : ..........................................</w:t>
      </w:r>
      <w:r w:rsidRPr="002956C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2956C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2956CD">
        <w:rPr>
          <w:rFonts w:ascii="Arial" w:hAnsi="Arial" w:cs="Arial"/>
          <w:b/>
          <w:bCs/>
          <w:spacing w:val="-2"/>
          <w:sz w:val="22"/>
          <w:szCs w:val="22"/>
          <w:u w:val="single"/>
        </w:rPr>
        <w:t>Bezoekers</w:t>
      </w:r>
      <w:r w:rsidRPr="002956CD">
        <w:rPr>
          <w:rFonts w:ascii="Arial" w:hAnsi="Arial" w:cs="Arial"/>
          <w:b/>
          <w:bCs/>
          <w:spacing w:val="-2"/>
          <w:sz w:val="22"/>
          <w:szCs w:val="22"/>
        </w:rPr>
        <w:t xml:space="preserve"> : ...............</w:t>
      </w:r>
      <w:r w:rsidR="002956CD">
        <w:rPr>
          <w:rFonts w:ascii="Arial" w:hAnsi="Arial" w:cs="Arial"/>
          <w:b/>
          <w:bCs/>
          <w:spacing w:val="-2"/>
          <w:sz w:val="22"/>
          <w:szCs w:val="22"/>
        </w:rPr>
        <w:t>..............................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Wij wensen deze wedstrijd te betwisten op (zelfde week) :( dag ) ...............</w:t>
      </w:r>
      <w:r w:rsidR="002956CD">
        <w:rPr>
          <w:rFonts w:ascii="Arial" w:hAnsi="Arial" w:cs="Arial"/>
          <w:b/>
          <w:bCs/>
          <w:spacing w:val="-2"/>
          <w:sz w:val="22"/>
          <w:szCs w:val="22"/>
        </w:rPr>
        <w:t>.........................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1A5BDD" w:rsidP="00B918D9">
      <w:pPr>
        <w:tabs>
          <w:tab w:val="left" w:pos="-1440"/>
          <w:tab w:val="left" w:pos="-720"/>
          <w:tab w:val="left" w:pos="720"/>
          <w:tab w:val="left" w:pos="1440"/>
          <w:tab w:val="left" w:pos="1560"/>
          <w:tab w:val="left" w:pos="2160"/>
        </w:tabs>
        <w:spacing w:line="240" w:lineRule="atLeast"/>
        <w:ind w:left="5812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( datum ) ........./........./................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1A5BDD" w:rsidP="00B918D9">
      <w:pPr>
        <w:tabs>
          <w:tab w:val="left" w:pos="-1440"/>
          <w:tab w:val="left" w:pos="-720"/>
          <w:tab w:val="left" w:pos="709"/>
          <w:tab w:val="left" w:pos="1440"/>
          <w:tab w:val="left" w:pos="2160"/>
        </w:tabs>
        <w:spacing w:line="240" w:lineRule="atLeast"/>
        <w:ind w:left="5812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( uur ) ..............u.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1A5BDD" w:rsidRPr="002956CD" w:rsidRDefault="001A5BDD" w:rsidP="001A5BDD">
      <w:pPr>
        <w:tabs>
          <w:tab w:val="left" w:pos="-1440"/>
          <w:tab w:val="left" w:pos="-720"/>
          <w:tab w:val="left" w:pos="0"/>
          <w:tab w:val="left" w:pos="720"/>
        </w:tabs>
        <w:spacing w:line="240" w:lineRule="atLeast"/>
        <w:ind w:left="1440" w:hanging="144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In het lokaal van : .......................................................................................</w:t>
      </w:r>
    </w:p>
    <w:p w:rsidR="001A5BDD" w:rsidRPr="002956CD" w:rsidRDefault="001A5BDD" w:rsidP="001A5BDD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2956CD">
        <w:rPr>
          <w:rFonts w:ascii="Arial" w:hAnsi="Arial" w:cs="Arial"/>
          <w:b/>
          <w:bCs/>
          <w:spacing w:val="-2"/>
          <w:sz w:val="22"/>
          <w:szCs w:val="22"/>
        </w:rPr>
        <w:t>___________________________________________________________________________</w:t>
      </w:r>
    </w:p>
    <w:p w:rsidR="003F6BC1" w:rsidRPr="001A5BDD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F6BC1" w:rsidRPr="001A5BDD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1A5BDD">
        <w:rPr>
          <w:rFonts w:ascii="Arial" w:hAnsi="Arial" w:cs="Arial"/>
          <w:b/>
          <w:bCs/>
          <w:spacing w:val="-2"/>
          <w:sz w:val="22"/>
          <w:szCs w:val="22"/>
        </w:rPr>
        <w:t>Naam en voornaam van de verantwoordelijke van beide betrokken clubs :</w:t>
      </w:r>
    </w:p>
    <w:p w:rsidR="003F6BC1" w:rsidRPr="001A5BDD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F6BC1" w:rsidRPr="001A5BDD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6542" w:hanging="6542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1A5BDD">
        <w:rPr>
          <w:rFonts w:ascii="Arial" w:hAnsi="Arial" w:cs="Arial"/>
          <w:b/>
          <w:bCs/>
          <w:spacing w:val="-2"/>
          <w:sz w:val="22"/>
          <w:szCs w:val="22"/>
          <w:u w:val="single"/>
        </w:rPr>
        <w:t>AANVRAGENDE CLUB</w:t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 xml:space="preserve"> :</w:t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1A5BDD">
        <w:rPr>
          <w:rFonts w:ascii="Arial" w:hAnsi="Arial" w:cs="Arial"/>
          <w:b/>
          <w:bCs/>
          <w:spacing w:val="-2"/>
          <w:sz w:val="22"/>
          <w:szCs w:val="22"/>
          <w:u w:val="single"/>
        </w:rPr>
        <w:t>INSTEMMENDE CLUB</w:t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 xml:space="preserve"> :</w:t>
      </w:r>
    </w:p>
    <w:p w:rsidR="003F6BC1" w:rsidRPr="001A5BDD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F6BC1" w:rsidRPr="001A5BDD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5693" w:hanging="5693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1A5BDD">
        <w:rPr>
          <w:rFonts w:ascii="Arial" w:hAnsi="Arial" w:cs="Arial"/>
          <w:b/>
          <w:bCs/>
          <w:spacing w:val="-2"/>
          <w:sz w:val="22"/>
          <w:szCs w:val="22"/>
        </w:rPr>
        <w:t>............................................</w:t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  <w:t>.............................................</w:t>
      </w:r>
    </w:p>
    <w:p w:rsidR="003F6BC1" w:rsidRPr="001A5BDD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F6BC1" w:rsidRPr="001A5BDD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5693" w:hanging="5693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1A5BDD">
        <w:rPr>
          <w:rFonts w:ascii="Arial" w:hAnsi="Arial" w:cs="Arial"/>
          <w:b/>
          <w:bCs/>
          <w:spacing w:val="-2"/>
          <w:sz w:val="22"/>
          <w:szCs w:val="22"/>
        </w:rPr>
        <w:t>Functie : ..........................................</w:t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  <w:t>Functie : ....................................</w:t>
      </w:r>
    </w:p>
    <w:p w:rsidR="003F6BC1" w:rsidRPr="001A5BDD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F6BC1" w:rsidRPr="001A5BDD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6540" w:hanging="654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1A5BDD">
        <w:rPr>
          <w:rFonts w:ascii="Arial" w:hAnsi="Arial" w:cs="Arial"/>
          <w:b/>
          <w:bCs/>
          <w:spacing w:val="-2"/>
          <w:sz w:val="22"/>
          <w:szCs w:val="22"/>
        </w:rPr>
        <w:t>(handtekening)</w:t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1A5BDD">
        <w:rPr>
          <w:rFonts w:ascii="Arial" w:hAnsi="Arial" w:cs="Arial"/>
          <w:b/>
          <w:bCs/>
          <w:spacing w:val="-2"/>
          <w:sz w:val="22"/>
          <w:szCs w:val="22"/>
        </w:rPr>
        <w:tab/>
        <w:t>(handtekening)</w:t>
      </w:r>
    </w:p>
    <w:p w:rsidR="003F6BC1" w:rsidRPr="001A5BDD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F6BC1" w:rsidRPr="001A5BDD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_____________________________________________________________________</w:t>
      </w:r>
    </w:p>
    <w:sectPr w:rsidR="003F6BC1" w:rsidRPr="003F6BC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C1"/>
    <w:rsid w:val="001A5BDD"/>
    <w:rsid w:val="002956CD"/>
    <w:rsid w:val="00390CB9"/>
    <w:rsid w:val="003D3BC2"/>
    <w:rsid w:val="003F6BC1"/>
    <w:rsid w:val="00491337"/>
    <w:rsid w:val="004E3E15"/>
    <w:rsid w:val="005345B9"/>
    <w:rsid w:val="006C41B0"/>
    <w:rsid w:val="00712385"/>
    <w:rsid w:val="009D0276"/>
    <w:rsid w:val="009D28CF"/>
    <w:rsid w:val="00A31A3D"/>
    <w:rsid w:val="00AC321D"/>
    <w:rsid w:val="00B918D9"/>
    <w:rsid w:val="00D4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3BA4F6.dotm</Template>
  <TotalTime>0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Budenaers Armand</dc:creator>
  <cp:lastModifiedBy>Frank Smet</cp:lastModifiedBy>
  <cp:revision>2</cp:revision>
  <cp:lastPrinted>1999-07-18T16:21:00Z</cp:lastPrinted>
  <dcterms:created xsi:type="dcterms:W3CDTF">2020-03-09T10:17:00Z</dcterms:created>
  <dcterms:modified xsi:type="dcterms:W3CDTF">2020-03-09T10:17:00Z</dcterms:modified>
</cp:coreProperties>
</file>